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CA" w:rsidRDefault="009877CA">
      <w:pPr>
        <w:pStyle w:val="ConsPlusNonformat"/>
        <w:widowControl/>
        <w:jc w:val="center"/>
      </w:pPr>
      <w:bookmarkStart w:id="0" w:name="_GoBack"/>
      <w:bookmarkEnd w:id="0"/>
    </w:p>
    <w:p w:rsidR="009877CA" w:rsidRDefault="00BC425F">
      <w:pPr>
        <w:pStyle w:val="1"/>
        <w:jc w:val="right"/>
      </w:pPr>
      <w:r>
        <w:t>ПРОЕКТ</w:t>
      </w:r>
    </w:p>
    <w:p w:rsidR="009877CA" w:rsidRDefault="00BC425F">
      <w:pPr>
        <w:pStyle w:val="ConsPlusNonformat"/>
        <w:widowControl/>
        <w:jc w:val="center"/>
      </w:pPr>
      <w:r>
        <w:rPr>
          <w:noProof/>
        </w:rPr>
        <w:drawing>
          <wp:inline distT="0" distB="0" distL="0" distR="0">
            <wp:extent cx="525962" cy="647642"/>
            <wp:effectExtent l="0" t="0" r="7438" b="58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62" cy="6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877CA" w:rsidRDefault="009877C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7CA" w:rsidRDefault="00BC425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9877CA" w:rsidRDefault="00BC425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«ОМСКИЙ СЕЛЬСОВЕТ»</w:t>
      </w:r>
    </w:p>
    <w:p w:rsidR="009877CA" w:rsidRDefault="00BC425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ЗАПОЛЯРНОГО РАЙОНА НЕНЕЦКОГО АВТОНОМНОГО ОКРУГА</w:t>
      </w:r>
    </w:p>
    <w:p w:rsidR="009877CA" w:rsidRDefault="009877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877CA" w:rsidRDefault="009877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877CA" w:rsidRDefault="00BC425F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19- е заседание 28- го созыва</w:t>
      </w:r>
    </w:p>
    <w:p w:rsidR="009877CA" w:rsidRDefault="009877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877CA" w:rsidRDefault="00BC425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877CA" w:rsidRDefault="00BC42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00 июня 0000 года № 00</w:t>
      </w:r>
    </w:p>
    <w:p w:rsidR="009877CA" w:rsidRDefault="009877C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877CA" w:rsidRDefault="00BC425F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Об избрании председателя постоянной комиссии Совета депутатов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«Омский сельсовет» Заполярного района Ненецкого автономного округа по вопросам бюджета и экономики</w:t>
      </w:r>
    </w:p>
    <w:p w:rsidR="009877CA" w:rsidRDefault="00987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77CA" w:rsidRDefault="009877CA">
      <w:pPr>
        <w:pStyle w:val="Standard"/>
        <w:ind w:firstLine="567"/>
        <w:jc w:val="both"/>
        <w:rPr>
          <w:color w:val="000000"/>
          <w:sz w:val="26"/>
          <w:szCs w:val="26"/>
        </w:rPr>
      </w:pPr>
    </w:p>
    <w:p w:rsidR="009877CA" w:rsidRDefault="00BC425F">
      <w:pPr>
        <w:pStyle w:val="Standard"/>
        <w:ind w:firstLine="567"/>
        <w:jc w:val="both"/>
      </w:pPr>
      <w:r>
        <w:rPr>
          <w:color w:val="000000"/>
          <w:sz w:val="26"/>
          <w:szCs w:val="26"/>
        </w:rPr>
        <w:t xml:space="preserve">Руководствуясь пунктом 2.8. Регламента Совета депутатов Сельского </w:t>
      </w:r>
      <w:r>
        <w:rPr>
          <w:color w:val="000000"/>
          <w:sz w:val="26"/>
          <w:szCs w:val="26"/>
        </w:rPr>
        <w:t>поселения «Омский сельсовет» Заполярного района Ненецкого автономного округа, утвержденного Решением Совета депутатов Сельского поселения «Омский сельсовет» ЗР НАО от 14.09.2021 № 2, Положением  о постоянных комиссиях  Совета депутатов  муниципального обра</w:t>
      </w:r>
      <w:r>
        <w:rPr>
          <w:color w:val="000000"/>
          <w:sz w:val="26"/>
          <w:szCs w:val="26"/>
        </w:rPr>
        <w:t xml:space="preserve">зования  «Омский сельсовет» Ненецкого автономного округа, утвержденным Решением Совета депутатов МО «Омский сельсовет» НАО от 29.09.2017 № 1, Решением Совета депутатов Сельского поселения «Омский сельсовет» ЗР НАО от </w:t>
      </w:r>
      <w:r>
        <w:rPr>
          <w:color w:val="000000"/>
          <w:sz w:val="26"/>
          <w:szCs w:val="26"/>
          <w:shd w:val="clear" w:color="auto" w:fill="FFFFCC"/>
        </w:rPr>
        <w:t xml:space="preserve">00.06.2024 № 00 </w:t>
      </w:r>
      <w:r>
        <w:rPr>
          <w:color w:val="000000"/>
          <w:sz w:val="26"/>
          <w:szCs w:val="26"/>
        </w:rPr>
        <w:t xml:space="preserve"> «</w:t>
      </w:r>
      <w:r>
        <w:rPr>
          <w:sz w:val="26"/>
          <w:szCs w:val="26"/>
        </w:rPr>
        <w:t>О включении кандидату</w:t>
      </w:r>
      <w:r>
        <w:rPr>
          <w:sz w:val="26"/>
          <w:szCs w:val="26"/>
        </w:rPr>
        <w:t xml:space="preserve">р для открытого голосования на должность председателя постоянной комиссии Совета депутатов </w:t>
      </w:r>
      <w:r>
        <w:rPr>
          <w:color w:val="000000"/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«Омский сельсовет» Заполярного района Ненецкого автономного округа по вопросам бюджета и экономики»,</w:t>
      </w:r>
      <w:r>
        <w:rPr>
          <w:color w:val="000000"/>
          <w:sz w:val="26"/>
          <w:szCs w:val="26"/>
        </w:rPr>
        <w:t xml:space="preserve">  Совет депутатов Сельского поселения «Омский</w:t>
      </w:r>
      <w:r>
        <w:rPr>
          <w:color w:val="000000"/>
          <w:sz w:val="26"/>
          <w:szCs w:val="26"/>
        </w:rPr>
        <w:t xml:space="preserve"> сельсовет» ЗР НАО РЕШИЛ:</w:t>
      </w:r>
    </w:p>
    <w:p w:rsidR="009877CA" w:rsidRDefault="00987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77CA" w:rsidRDefault="00BC425F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 Избрать председателем постоянной комиссии Совета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«Омский сельсовет» Заполярного района Ненецкого автономного округа по вопросам бюджета и экономики ____________________.</w:t>
      </w:r>
    </w:p>
    <w:p w:rsidR="009877CA" w:rsidRDefault="00BC425F">
      <w:pPr>
        <w:pStyle w:val="Standard"/>
        <w:spacing w:before="120"/>
        <w:ind w:firstLine="567"/>
        <w:jc w:val="both"/>
      </w:pPr>
      <w:r>
        <w:rPr>
          <w:sz w:val="26"/>
          <w:szCs w:val="26"/>
        </w:rPr>
        <w:t>2. Признать утратившим сил</w:t>
      </w:r>
      <w:r>
        <w:rPr>
          <w:sz w:val="26"/>
          <w:szCs w:val="26"/>
        </w:rPr>
        <w:t xml:space="preserve">у Решения Совета депутатов Сельского поселения «Омский сельсовет» ЗР НАО от 29 декабря 2021 года № 9 «Об избрании председателя постоянной комиссии Совета депутатов Сельского поселения </w:t>
      </w:r>
      <w:r>
        <w:rPr>
          <w:color w:val="000000"/>
          <w:sz w:val="26"/>
          <w:szCs w:val="26"/>
        </w:rPr>
        <w:t>«Омский сельсовет» Заполярного района Ненецкого автономного округа по во</w:t>
      </w:r>
      <w:r>
        <w:rPr>
          <w:color w:val="000000"/>
          <w:sz w:val="26"/>
          <w:szCs w:val="26"/>
        </w:rPr>
        <w:t>просам бюджета и экономики».</w:t>
      </w:r>
    </w:p>
    <w:p w:rsidR="009877CA" w:rsidRDefault="00BC425F">
      <w:pPr>
        <w:pStyle w:val="Standard"/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9877CA" w:rsidRDefault="009877CA">
      <w:pPr>
        <w:pStyle w:val="Standard"/>
        <w:jc w:val="both"/>
        <w:rPr>
          <w:sz w:val="26"/>
          <w:szCs w:val="26"/>
        </w:rPr>
      </w:pPr>
    </w:p>
    <w:p w:rsidR="009877CA" w:rsidRDefault="009877CA">
      <w:pPr>
        <w:pStyle w:val="Standard"/>
        <w:jc w:val="both"/>
        <w:rPr>
          <w:sz w:val="26"/>
          <w:szCs w:val="26"/>
        </w:rPr>
      </w:pPr>
    </w:p>
    <w:p w:rsidR="009877CA" w:rsidRDefault="00BC425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877CA" w:rsidRDefault="00BC425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Глава Сельского поселения</w:t>
      </w:r>
    </w:p>
    <w:p w:rsidR="009877CA" w:rsidRDefault="00BC425F">
      <w:pPr>
        <w:pStyle w:val="Standard"/>
      </w:pPr>
      <w:r>
        <w:rPr>
          <w:color w:val="000000"/>
          <w:sz w:val="26"/>
          <w:szCs w:val="26"/>
        </w:rPr>
        <w:t xml:space="preserve"> </w:t>
      </w:r>
      <w:bookmarkStart w:id="1" w:name="Bookmark"/>
      <w:bookmarkEnd w:id="1"/>
      <w:r>
        <w:rPr>
          <w:color w:val="000000"/>
          <w:sz w:val="26"/>
          <w:szCs w:val="26"/>
        </w:rPr>
        <w:t xml:space="preserve">«Омский сельсовет» ЗР НАО                                                                Ю.А. Татаринов </w:t>
      </w:r>
      <w:r>
        <w:rPr>
          <w:color w:val="000000"/>
          <w:sz w:val="26"/>
          <w:szCs w:val="26"/>
        </w:rPr>
        <w:t xml:space="preserve">   </w:t>
      </w:r>
    </w:p>
    <w:sectPr w:rsidR="009877CA">
      <w:pgSz w:w="11906" w:h="16838"/>
      <w:pgMar w:top="71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5F" w:rsidRDefault="00BC425F">
      <w:r>
        <w:separator/>
      </w:r>
    </w:p>
  </w:endnote>
  <w:endnote w:type="continuationSeparator" w:id="0">
    <w:p w:rsidR="00BC425F" w:rsidRDefault="00BC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5F" w:rsidRDefault="00BC425F">
      <w:r>
        <w:rPr>
          <w:color w:val="000000"/>
        </w:rPr>
        <w:separator/>
      </w:r>
    </w:p>
  </w:footnote>
  <w:footnote w:type="continuationSeparator" w:id="0">
    <w:p w:rsidR="00BC425F" w:rsidRDefault="00BC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569A2"/>
    <w:multiLevelType w:val="multilevel"/>
    <w:tmpl w:val="744AA588"/>
    <w:styleLink w:val="WWNum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C747BDA"/>
    <w:multiLevelType w:val="multilevel"/>
    <w:tmpl w:val="7CD47192"/>
    <w:styleLink w:val="WWNum1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2" w15:restartNumberingAfterBreak="0">
    <w:nsid w:val="7240429D"/>
    <w:multiLevelType w:val="multilevel"/>
    <w:tmpl w:val="A50C34D0"/>
    <w:styleLink w:val="WWNum3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877CA"/>
    <w:rsid w:val="0097669A"/>
    <w:rsid w:val="009877CA"/>
    <w:rsid w:val="00B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0BE40-7372-43D2-8419-1FA6288D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jc w:val="center"/>
      <w:textAlignment w:val="auto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suppressAutoHyphens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Pr>
      <w:b/>
      <w:sz w:val="24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Пользователь</cp:lastModifiedBy>
  <cp:revision>2</cp:revision>
  <cp:lastPrinted>2021-12-29T14:27:00Z</cp:lastPrinted>
  <dcterms:created xsi:type="dcterms:W3CDTF">2024-06-21T09:08:00Z</dcterms:created>
  <dcterms:modified xsi:type="dcterms:W3CDTF">2024-06-21T09:08:00Z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